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C1BBF" w14:textId="0ACD9866" w:rsidR="00A47106" w:rsidRPr="00DE39BD" w:rsidRDefault="00A47106" w:rsidP="002B10D2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399C25EC" w14:textId="5961D241" w:rsidR="00A47106" w:rsidRPr="00DE39BD" w:rsidRDefault="00043C6F" w:rsidP="0077289A">
      <w:pPr>
        <w:pStyle w:val="NoSpacing"/>
        <w:rPr>
          <w:rFonts w:ascii="Times New Roman" w:hAnsi="Times New Roman"/>
          <w:b/>
          <w:u w:val="single"/>
        </w:rPr>
      </w:pPr>
      <w:r w:rsidRPr="00DE39BD">
        <w:rPr>
          <w:rFonts w:ascii="Times New Roman" w:hAnsi="Times New Roman"/>
          <w:b/>
          <w:u w:val="single"/>
        </w:rPr>
        <w:t xml:space="preserve">AID </w:t>
      </w:r>
      <w:r w:rsidR="0077289A" w:rsidRPr="00DE39BD">
        <w:rPr>
          <w:rFonts w:ascii="Times New Roman" w:hAnsi="Times New Roman"/>
          <w:b/>
          <w:u w:val="single"/>
        </w:rPr>
        <w:t xml:space="preserve">Lab Undergraduate </w:t>
      </w:r>
      <w:r w:rsidR="00A47106" w:rsidRPr="00DE39BD">
        <w:rPr>
          <w:rFonts w:ascii="Times New Roman" w:hAnsi="Times New Roman"/>
          <w:b/>
          <w:u w:val="single"/>
        </w:rPr>
        <w:t>Research Assistant Application</w:t>
      </w:r>
    </w:p>
    <w:p w14:paraId="36679924" w14:textId="77777777" w:rsidR="00A47106" w:rsidRPr="00DE39BD" w:rsidRDefault="00A47106" w:rsidP="00A47106">
      <w:pPr>
        <w:pStyle w:val="NoSpacing"/>
        <w:jc w:val="left"/>
        <w:rPr>
          <w:rFonts w:ascii="Times New Roman" w:hAnsi="Times New Roman"/>
        </w:rPr>
      </w:pPr>
    </w:p>
    <w:p w14:paraId="3FF516CD" w14:textId="6EE06EDC" w:rsidR="0077289A" w:rsidRPr="00DE39BD" w:rsidRDefault="00362E92" w:rsidP="00A47106">
      <w:pPr>
        <w:pStyle w:val="NoSpacing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Thank you for your interest in the lab. </w:t>
      </w:r>
      <w:r w:rsidR="0077289A" w:rsidRPr="00DE39BD">
        <w:rPr>
          <w:rFonts w:ascii="Times New Roman" w:hAnsi="Times New Roman"/>
        </w:rPr>
        <w:t xml:space="preserve">Please e-mail this completed application, your unofficial transcript, and your resume to </w:t>
      </w:r>
      <w:hyperlink r:id="rId7" w:history="1">
        <w:r w:rsidR="0077289A" w:rsidRPr="00DE39BD">
          <w:rPr>
            <w:rStyle w:val="Hyperlink"/>
            <w:rFonts w:ascii="Times New Roman" w:hAnsi="Times New Roman"/>
          </w:rPr>
          <w:t>ydai@fiu.edu</w:t>
        </w:r>
      </w:hyperlink>
      <w:r w:rsidR="0077289A" w:rsidRPr="00DE39BD">
        <w:rPr>
          <w:rFonts w:ascii="Times New Roman" w:hAnsi="Times New Roman"/>
        </w:rPr>
        <w:t xml:space="preserve">. </w:t>
      </w:r>
    </w:p>
    <w:p w14:paraId="3F232291" w14:textId="77777777" w:rsidR="00A47106" w:rsidRPr="00DE39BD" w:rsidRDefault="00A47106" w:rsidP="00A47106">
      <w:pPr>
        <w:pStyle w:val="NoSpacing"/>
        <w:jc w:val="left"/>
        <w:rPr>
          <w:rFonts w:ascii="Times New Roman" w:hAnsi="Times New Roman"/>
        </w:rPr>
      </w:pPr>
    </w:p>
    <w:p w14:paraId="4FDD90B4" w14:textId="77777777" w:rsidR="001A2A57" w:rsidRPr="00DE39BD" w:rsidRDefault="001A2A57" w:rsidP="001A2A57">
      <w:pPr>
        <w:pStyle w:val="NoSpacing"/>
        <w:jc w:val="left"/>
        <w:rPr>
          <w:rFonts w:ascii="Times New Roman" w:hAnsi="Times New Roman"/>
          <w:b/>
        </w:rPr>
        <w:sectPr w:rsidR="001A2A57" w:rsidRPr="00DE39BD" w:rsidSect="002708A9">
          <w:footerReference w:type="even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55B26C" w14:textId="20E36D1C" w:rsidR="001A2A57" w:rsidRPr="00DE39BD" w:rsidRDefault="001A2A57" w:rsidP="001A2A57">
      <w:pPr>
        <w:pStyle w:val="NoSpacing"/>
        <w:jc w:val="left"/>
        <w:rPr>
          <w:rFonts w:ascii="Times New Roman" w:hAnsi="Times New Roman"/>
          <w:b/>
        </w:rPr>
      </w:pPr>
      <w:r w:rsidRPr="00DE39BD">
        <w:rPr>
          <w:rFonts w:ascii="Times New Roman" w:hAnsi="Times New Roman"/>
          <w:b/>
        </w:rPr>
        <w:t>Ideal Research Assistant Qualities:</w:t>
      </w:r>
    </w:p>
    <w:p w14:paraId="6AAAB877" w14:textId="16B0A75B" w:rsidR="001A2A57" w:rsidRPr="00DE39BD" w:rsidRDefault="0077289A" w:rsidP="001A2A57">
      <w:pPr>
        <w:pStyle w:val="NoSpacing"/>
        <w:numPr>
          <w:ilvl w:val="0"/>
          <w:numId w:val="5"/>
        </w:numPr>
        <w:jc w:val="left"/>
        <w:rPr>
          <w:rFonts w:ascii="Times New Roman" w:hAnsi="Times New Roman"/>
        </w:rPr>
      </w:pPr>
      <w:r w:rsidRPr="00DE39BD">
        <w:rPr>
          <w:rFonts w:ascii="Times New Roman" w:hAnsi="Times New Roman"/>
        </w:rPr>
        <w:t>Motivated</w:t>
      </w:r>
    </w:p>
    <w:p w14:paraId="34829344" w14:textId="76E6E2C9" w:rsidR="0077289A" w:rsidRPr="00DE39BD" w:rsidRDefault="0077289A" w:rsidP="001A2A57">
      <w:pPr>
        <w:pStyle w:val="NoSpacing"/>
        <w:numPr>
          <w:ilvl w:val="0"/>
          <w:numId w:val="5"/>
        </w:numPr>
        <w:jc w:val="left"/>
        <w:rPr>
          <w:rFonts w:ascii="Times New Roman" w:hAnsi="Times New Roman"/>
        </w:rPr>
      </w:pPr>
      <w:r w:rsidRPr="00DE39BD">
        <w:rPr>
          <w:rFonts w:ascii="Times New Roman" w:hAnsi="Times New Roman"/>
        </w:rPr>
        <w:t xml:space="preserve">Conscientious </w:t>
      </w:r>
    </w:p>
    <w:p w14:paraId="31892192" w14:textId="77777777" w:rsidR="001A2A57" w:rsidRPr="00DE39BD" w:rsidRDefault="001A2A57" w:rsidP="001A2A57">
      <w:pPr>
        <w:pStyle w:val="NoSpacing"/>
        <w:numPr>
          <w:ilvl w:val="0"/>
          <w:numId w:val="5"/>
        </w:numPr>
        <w:jc w:val="left"/>
        <w:rPr>
          <w:rFonts w:ascii="Times New Roman" w:hAnsi="Times New Roman"/>
        </w:rPr>
      </w:pPr>
      <w:r w:rsidRPr="00DE39BD">
        <w:rPr>
          <w:rFonts w:ascii="Times New Roman" w:hAnsi="Times New Roman"/>
        </w:rPr>
        <w:t>Organized </w:t>
      </w:r>
    </w:p>
    <w:p w14:paraId="5F9282DB" w14:textId="5A1DA098" w:rsidR="001A2A57" w:rsidRPr="00DE39BD" w:rsidRDefault="001A2A57" w:rsidP="001A2A57">
      <w:pPr>
        <w:pStyle w:val="NoSpacing"/>
        <w:numPr>
          <w:ilvl w:val="0"/>
          <w:numId w:val="5"/>
        </w:numPr>
        <w:jc w:val="left"/>
        <w:rPr>
          <w:rFonts w:ascii="Times New Roman" w:hAnsi="Times New Roman"/>
        </w:rPr>
      </w:pPr>
      <w:r w:rsidRPr="00DE39BD">
        <w:rPr>
          <w:rFonts w:ascii="Times New Roman" w:hAnsi="Times New Roman"/>
        </w:rPr>
        <w:t xml:space="preserve">Bilingual </w:t>
      </w:r>
      <w:r w:rsidR="00C638AD" w:rsidRPr="00DE39BD">
        <w:rPr>
          <w:rFonts w:ascii="Times New Roman" w:hAnsi="Times New Roman"/>
        </w:rPr>
        <w:t>in                       English and Spanish</w:t>
      </w:r>
    </w:p>
    <w:p w14:paraId="12B30060" w14:textId="77777777" w:rsidR="001A2A57" w:rsidRPr="00DE39BD" w:rsidRDefault="001A2A57" w:rsidP="00C638AD">
      <w:pPr>
        <w:pStyle w:val="NoSpacing"/>
        <w:rPr>
          <w:rFonts w:ascii="Times New Roman" w:hAnsi="Times New Roman"/>
          <w:b/>
        </w:rPr>
      </w:pPr>
      <w:r w:rsidRPr="00DE39BD">
        <w:rPr>
          <w:rFonts w:ascii="Times New Roman" w:hAnsi="Times New Roman"/>
          <w:b/>
        </w:rPr>
        <w:t>Research Assistant Requirements:</w:t>
      </w:r>
    </w:p>
    <w:p w14:paraId="78221D2B" w14:textId="4D923BDB" w:rsidR="001A2A57" w:rsidRPr="00DE39BD" w:rsidRDefault="001A2A57" w:rsidP="001A2A57">
      <w:pPr>
        <w:pStyle w:val="NoSpacing"/>
        <w:jc w:val="left"/>
        <w:rPr>
          <w:rFonts w:ascii="Times New Roman" w:hAnsi="Times New Roman"/>
        </w:rPr>
      </w:pPr>
      <w:r w:rsidRPr="00DE39BD">
        <w:rPr>
          <w:rFonts w:ascii="Times New Roman" w:hAnsi="Times New Roman"/>
        </w:rPr>
        <w:t xml:space="preserve">Please mark each research assistant requirement you meet. </w:t>
      </w:r>
    </w:p>
    <w:p w14:paraId="4FC5E099" w14:textId="288BD06C" w:rsidR="001A2A57" w:rsidRPr="00DE39BD" w:rsidRDefault="001A2A57" w:rsidP="001A2A57">
      <w:pPr>
        <w:pStyle w:val="NoSpacing"/>
        <w:jc w:val="left"/>
        <w:rPr>
          <w:rFonts w:ascii="Times New Roman" w:hAnsi="Times New Roman"/>
        </w:rPr>
      </w:pPr>
      <w:r w:rsidRPr="00DE39BD">
        <w:rPr>
          <w:rFonts w:ascii="Segoe UI Symbol" w:hAnsi="Segoe UI Symbol" w:cs="Segoe UI Symbol"/>
        </w:rPr>
        <w:t>☐</w:t>
      </w:r>
      <w:r w:rsidRPr="00DE39BD">
        <w:rPr>
          <w:rFonts w:ascii="Times New Roman" w:hAnsi="Times New Roman"/>
        </w:rPr>
        <w:t xml:space="preserve"> Taken Introduction to Psychology, received final grade of </w:t>
      </w:r>
      <w:r w:rsidR="0077289A" w:rsidRPr="00DE39BD">
        <w:rPr>
          <w:rFonts w:ascii="Times New Roman" w:hAnsi="Times New Roman"/>
        </w:rPr>
        <w:t>B-</w:t>
      </w:r>
      <w:r w:rsidRPr="00DE39BD">
        <w:rPr>
          <w:rFonts w:ascii="Times New Roman" w:hAnsi="Times New Roman"/>
        </w:rPr>
        <w:t xml:space="preserve"> or above </w:t>
      </w:r>
    </w:p>
    <w:p w14:paraId="75462FA9" w14:textId="3CEC8E7F" w:rsidR="001A2A57" w:rsidRPr="00DE39BD" w:rsidRDefault="001A2A57" w:rsidP="001A2A57">
      <w:pPr>
        <w:pStyle w:val="NoSpacing"/>
        <w:jc w:val="left"/>
        <w:rPr>
          <w:rFonts w:ascii="Times New Roman" w:hAnsi="Times New Roman"/>
        </w:rPr>
      </w:pPr>
      <w:r w:rsidRPr="00DE39BD">
        <w:rPr>
          <w:rFonts w:ascii="Segoe UI Symbol" w:hAnsi="Segoe UI Symbol" w:cs="Segoe UI Symbol"/>
        </w:rPr>
        <w:t>☐</w:t>
      </w:r>
      <w:r w:rsidRPr="00DE39BD">
        <w:rPr>
          <w:rFonts w:ascii="Times New Roman" w:hAnsi="Times New Roman"/>
        </w:rPr>
        <w:t xml:space="preserve"> Minimum </w:t>
      </w:r>
      <w:r w:rsidR="0077289A" w:rsidRPr="00DE39BD">
        <w:rPr>
          <w:rFonts w:ascii="Times New Roman" w:hAnsi="Times New Roman"/>
        </w:rPr>
        <w:t xml:space="preserve">overall </w:t>
      </w:r>
      <w:r w:rsidRPr="00DE39BD">
        <w:rPr>
          <w:rFonts w:ascii="Times New Roman" w:hAnsi="Times New Roman"/>
        </w:rPr>
        <w:t>GPA 3.0</w:t>
      </w:r>
    </w:p>
    <w:p w14:paraId="209F5DAF" w14:textId="5CBFA07C" w:rsidR="001A2A57" w:rsidRPr="00DE39BD" w:rsidRDefault="001A2A57" w:rsidP="001A2A57">
      <w:pPr>
        <w:pStyle w:val="NoSpacing"/>
        <w:jc w:val="left"/>
        <w:rPr>
          <w:rFonts w:ascii="Times New Roman" w:hAnsi="Times New Roman"/>
        </w:rPr>
      </w:pPr>
      <w:r w:rsidRPr="00DE39BD">
        <w:rPr>
          <w:rFonts w:ascii="Segoe UI Symbol" w:hAnsi="Segoe UI Symbol" w:cs="Segoe UI Symbol"/>
        </w:rPr>
        <w:t>☐</w:t>
      </w:r>
      <w:r w:rsidRPr="00DE39BD">
        <w:rPr>
          <w:rFonts w:ascii="Times New Roman" w:hAnsi="Times New Roman"/>
        </w:rPr>
        <w:t xml:space="preserve"> Will dedicate at least 10 hours a week to </w:t>
      </w:r>
      <w:r w:rsidR="0077289A" w:rsidRPr="00DE39BD">
        <w:rPr>
          <w:rFonts w:ascii="Times New Roman" w:hAnsi="Times New Roman"/>
        </w:rPr>
        <w:t>lab tasks</w:t>
      </w:r>
    </w:p>
    <w:p w14:paraId="1CD9BCA5" w14:textId="21B4144A" w:rsidR="001A2A57" w:rsidRPr="00DE39BD" w:rsidRDefault="001A2A57" w:rsidP="001A2A57">
      <w:pPr>
        <w:pStyle w:val="NoSpacing"/>
        <w:jc w:val="left"/>
        <w:rPr>
          <w:rFonts w:ascii="Times New Roman" w:hAnsi="Times New Roman"/>
        </w:rPr>
      </w:pPr>
      <w:r w:rsidRPr="00DE39BD">
        <w:rPr>
          <w:rFonts w:ascii="Segoe UI Symbol" w:hAnsi="Segoe UI Symbol" w:cs="Segoe UI Symbol"/>
        </w:rPr>
        <w:t>☐</w:t>
      </w:r>
      <w:r w:rsidRPr="00DE39BD">
        <w:rPr>
          <w:rFonts w:ascii="Times New Roman" w:hAnsi="Times New Roman"/>
        </w:rPr>
        <w:t xml:space="preserve"> Will commit a</w:t>
      </w:r>
      <w:r w:rsidR="00E855DD" w:rsidRPr="00DE39BD">
        <w:rPr>
          <w:rFonts w:ascii="Times New Roman" w:hAnsi="Times New Roman"/>
        </w:rPr>
        <w:t>t least 2 consecutive semesters</w:t>
      </w:r>
      <w:r w:rsidR="0077289A" w:rsidRPr="00DE39BD">
        <w:rPr>
          <w:rFonts w:ascii="Times New Roman" w:hAnsi="Times New Roman"/>
        </w:rPr>
        <w:t xml:space="preserve"> to the lab</w:t>
      </w:r>
    </w:p>
    <w:p w14:paraId="1D613ADD" w14:textId="09D6B218" w:rsidR="001A2A57" w:rsidRPr="00DE39BD" w:rsidRDefault="001A2A57" w:rsidP="0077289A">
      <w:pPr>
        <w:pStyle w:val="NoSpacing"/>
        <w:jc w:val="left"/>
        <w:rPr>
          <w:rFonts w:ascii="Times New Roman" w:hAnsi="Times New Roman"/>
        </w:rPr>
        <w:sectPr w:rsidR="001A2A57" w:rsidRPr="00DE39BD" w:rsidSect="001A2A57">
          <w:type w:val="continuous"/>
          <w:pgSz w:w="12240" w:h="15840"/>
          <w:pgMar w:top="720" w:right="720" w:bottom="720" w:left="720" w:header="720" w:footer="720" w:gutter="0"/>
          <w:cols w:num="2" w:space="0" w:equalWidth="0">
            <w:col w:w="3600" w:space="0"/>
            <w:col w:w="7200"/>
          </w:cols>
          <w:docGrid w:linePitch="360"/>
        </w:sectPr>
      </w:pPr>
    </w:p>
    <w:p w14:paraId="2C4F94AB" w14:textId="77777777" w:rsidR="001A2A57" w:rsidRPr="00DE39BD" w:rsidRDefault="001A2A57" w:rsidP="006A05BE">
      <w:pPr>
        <w:pStyle w:val="NoSpacing"/>
        <w:jc w:val="left"/>
        <w:rPr>
          <w:rFonts w:ascii="Times New Roman" w:hAnsi="Times New Roman"/>
          <w:b/>
        </w:rPr>
        <w:sectPr w:rsidR="001A2A57" w:rsidRPr="00DE39BD" w:rsidSect="001A2A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D211B6" w14:textId="12BABBDE" w:rsidR="002F4811" w:rsidRPr="00DE39BD" w:rsidRDefault="002F4811" w:rsidP="002F4811">
      <w:pPr>
        <w:pStyle w:val="NoSpacing"/>
        <w:jc w:val="left"/>
        <w:rPr>
          <w:rFonts w:ascii="Times New Roman" w:hAnsi="Times New Roman"/>
        </w:rPr>
      </w:pPr>
    </w:p>
    <w:p w14:paraId="22BE825C" w14:textId="7D15F762" w:rsidR="00E721BE" w:rsidRPr="00DE39BD" w:rsidRDefault="00E721BE" w:rsidP="00E721BE">
      <w:pPr>
        <w:pStyle w:val="NoSpacing"/>
        <w:numPr>
          <w:ilvl w:val="0"/>
          <w:numId w:val="8"/>
        </w:numPr>
        <w:jc w:val="left"/>
        <w:rPr>
          <w:rFonts w:ascii="Times New Roman" w:hAnsi="Times New Roman"/>
          <w:b/>
          <w:bCs/>
        </w:rPr>
      </w:pPr>
      <w:r w:rsidRPr="00DE39BD">
        <w:rPr>
          <w:rFonts w:ascii="Times New Roman" w:hAnsi="Times New Roman"/>
          <w:b/>
          <w:bCs/>
        </w:rPr>
        <w:t xml:space="preserve">Full Name: </w:t>
      </w:r>
    </w:p>
    <w:p w14:paraId="7C061CB1" w14:textId="43DD8CB4" w:rsidR="007C32B1" w:rsidRPr="00DE39BD" w:rsidRDefault="007C32B1" w:rsidP="00E721BE">
      <w:pPr>
        <w:pStyle w:val="NoSpacing"/>
        <w:numPr>
          <w:ilvl w:val="0"/>
          <w:numId w:val="8"/>
        </w:numPr>
        <w:jc w:val="left"/>
        <w:rPr>
          <w:rFonts w:ascii="Times New Roman" w:hAnsi="Times New Roman"/>
          <w:b/>
          <w:bCs/>
        </w:rPr>
      </w:pPr>
      <w:r w:rsidRPr="00DE39BD">
        <w:rPr>
          <w:rFonts w:ascii="Times New Roman" w:hAnsi="Times New Roman"/>
          <w:b/>
          <w:bCs/>
        </w:rPr>
        <w:t xml:space="preserve">Year in School: </w:t>
      </w:r>
    </w:p>
    <w:p w14:paraId="706FE862" w14:textId="5B5C7D45" w:rsidR="00E721BE" w:rsidRPr="00DE39BD" w:rsidRDefault="00E721BE" w:rsidP="00E721BE">
      <w:pPr>
        <w:pStyle w:val="NoSpacing"/>
        <w:numPr>
          <w:ilvl w:val="0"/>
          <w:numId w:val="8"/>
        </w:numPr>
        <w:jc w:val="left"/>
        <w:rPr>
          <w:rFonts w:ascii="Times New Roman" w:hAnsi="Times New Roman"/>
          <w:b/>
          <w:bCs/>
        </w:rPr>
      </w:pPr>
      <w:r w:rsidRPr="00DE39BD">
        <w:rPr>
          <w:rFonts w:ascii="Times New Roman" w:hAnsi="Times New Roman"/>
          <w:b/>
          <w:bCs/>
        </w:rPr>
        <w:t xml:space="preserve">Major(s): </w:t>
      </w:r>
    </w:p>
    <w:p w14:paraId="35724031" w14:textId="23A11577" w:rsidR="00E721BE" w:rsidRPr="00DE39BD" w:rsidRDefault="00E721BE" w:rsidP="00E721BE">
      <w:pPr>
        <w:pStyle w:val="NoSpacing"/>
        <w:numPr>
          <w:ilvl w:val="0"/>
          <w:numId w:val="8"/>
        </w:numPr>
        <w:jc w:val="left"/>
        <w:rPr>
          <w:rFonts w:ascii="Times New Roman" w:hAnsi="Times New Roman"/>
          <w:b/>
          <w:bCs/>
        </w:rPr>
      </w:pPr>
      <w:r w:rsidRPr="00DE39BD">
        <w:rPr>
          <w:rFonts w:ascii="Times New Roman" w:hAnsi="Times New Roman"/>
          <w:b/>
          <w:bCs/>
        </w:rPr>
        <w:t>Minor(s):</w:t>
      </w:r>
    </w:p>
    <w:p w14:paraId="0C9EA0B0" w14:textId="385E5084" w:rsidR="00E721BE" w:rsidRPr="00DE39BD" w:rsidRDefault="00E721BE" w:rsidP="00E721BE">
      <w:pPr>
        <w:pStyle w:val="NoSpacing"/>
        <w:numPr>
          <w:ilvl w:val="0"/>
          <w:numId w:val="8"/>
        </w:numPr>
        <w:jc w:val="left"/>
        <w:rPr>
          <w:rFonts w:ascii="Times New Roman" w:hAnsi="Times New Roman"/>
          <w:b/>
          <w:bCs/>
        </w:rPr>
      </w:pPr>
      <w:r w:rsidRPr="00DE39BD">
        <w:rPr>
          <w:rFonts w:ascii="Times New Roman" w:hAnsi="Times New Roman"/>
          <w:b/>
          <w:bCs/>
        </w:rPr>
        <w:t>Cumulative GPA:</w:t>
      </w:r>
    </w:p>
    <w:p w14:paraId="06E4E792" w14:textId="7FC99A46" w:rsidR="00E721BE" w:rsidRPr="00DE39BD" w:rsidRDefault="00E721BE" w:rsidP="00E721BE">
      <w:pPr>
        <w:pStyle w:val="NoSpacing"/>
        <w:numPr>
          <w:ilvl w:val="0"/>
          <w:numId w:val="8"/>
        </w:numPr>
        <w:jc w:val="left"/>
        <w:rPr>
          <w:rFonts w:ascii="Times New Roman" w:hAnsi="Times New Roman"/>
          <w:b/>
          <w:bCs/>
        </w:rPr>
      </w:pPr>
      <w:r w:rsidRPr="00DE39BD">
        <w:rPr>
          <w:rFonts w:ascii="Times New Roman" w:hAnsi="Times New Roman"/>
          <w:b/>
          <w:bCs/>
        </w:rPr>
        <w:t>Psychology GPA:</w:t>
      </w:r>
    </w:p>
    <w:p w14:paraId="0D308E00" w14:textId="3A168A7C" w:rsidR="00E721BE" w:rsidRPr="00DE39BD" w:rsidRDefault="00E721BE" w:rsidP="00E721BE">
      <w:pPr>
        <w:pStyle w:val="NoSpacing"/>
        <w:numPr>
          <w:ilvl w:val="0"/>
          <w:numId w:val="8"/>
        </w:numPr>
        <w:jc w:val="left"/>
        <w:rPr>
          <w:rFonts w:ascii="Times New Roman" w:hAnsi="Times New Roman"/>
          <w:b/>
          <w:bCs/>
        </w:rPr>
      </w:pPr>
      <w:r w:rsidRPr="00DE39BD">
        <w:rPr>
          <w:rFonts w:ascii="Times New Roman" w:hAnsi="Times New Roman"/>
          <w:b/>
          <w:bCs/>
        </w:rPr>
        <w:t xml:space="preserve">Languages spoken and fluency: </w:t>
      </w:r>
    </w:p>
    <w:p w14:paraId="4977F9F7" w14:textId="6750E313" w:rsidR="00E721BE" w:rsidRPr="00DE39BD" w:rsidRDefault="00E721BE" w:rsidP="00E721BE">
      <w:pPr>
        <w:pStyle w:val="NoSpacing"/>
        <w:numPr>
          <w:ilvl w:val="0"/>
          <w:numId w:val="8"/>
        </w:numPr>
        <w:jc w:val="left"/>
        <w:rPr>
          <w:rFonts w:ascii="Times New Roman" w:hAnsi="Times New Roman"/>
          <w:b/>
          <w:bCs/>
        </w:rPr>
      </w:pPr>
      <w:r w:rsidRPr="00DE39BD">
        <w:rPr>
          <w:rFonts w:ascii="Times New Roman" w:hAnsi="Times New Roman"/>
          <w:b/>
          <w:bCs/>
        </w:rPr>
        <w:t xml:space="preserve">Please </w:t>
      </w:r>
      <w:r w:rsidR="006A064B">
        <w:rPr>
          <w:rFonts w:ascii="Times New Roman" w:hAnsi="Times New Roman"/>
          <w:b/>
          <w:bCs/>
        </w:rPr>
        <w:t xml:space="preserve">briefly </w:t>
      </w:r>
      <w:r w:rsidRPr="00DE39BD">
        <w:rPr>
          <w:rFonts w:ascii="Times New Roman" w:hAnsi="Times New Roman"/>
          <w:b/>
          <w:bCs/>
        </w:rPr>
        <w:t xml:space="preserve">explain the reason you are interested in working in this lab. </w:t>
      </w:r>
    </w:p>
    <w:p w14:paraId="3BDFE265" w14:textId="286456F3" w:rsidR="00E721BE" w:rsidRPr="00DE39BD" w:rsidRDefault="0023208A" w:rsidP="00E721BE">
      <w:pPr>
        <w:pStyle w:val="NoSpacing"/>
        <w:numPr>
          <w:ilvl w:val="0"/>
          <w:numId w:val="8"/>
        </w:numPr>
        <w:jc w:val="left"/>
        <w:rPr>
          <w:rFonts w:ascii="Times New Roman" w:hAnsi="Times New Roman"/>
          <w:b/>
          <w:bCs/>
        </w:rPr>
      </w:pPr>
      <w:r w:rsidRPr="00DE39BD">
        <w:rPr>
          <w:rFonts w:ascii="Times New Roman" w:hAnsi="Times New Roman"/>
          <w:b/>
        </w:rPr>
        <w:t xml:space="preserve">Briefly describe any prior research experience </w:t>
      </w:r>
      <w:r w:rsidR="00E721BE" w:rsidRPr="00DE39BD">
        <w:rPr>
          <w:rFonts w:ascii="Times New Roman" w:hAnsi="Times New Roman"/>
          <w:b/>
        </w:rPr>
        <w:t>you’ve had in</w:t>
      </w:r>
      <w:r w:rsidRPr="00DE39BD">
        <w:rPr>
          <w:rFonts w:ascii="Times New Roman" w:hAnsi="Times New Roman"/>
          <w:b/>
        </w:rPr>
        <w:t xml:space="preserve"> </w:t>
      </w:r>
      <w:r w:rsidR="006A064B">
        <w:rPr>
          <w:rFonts w:ascii="Times New Roman" w:hAnsi="Times New Roman"/>
          <w:b/>
        </w:rPr>
        <w:t>P</w:t>
      </w:r>
      <w:r w:rsidRPr="00DE39BD">
        <w:rPr>
          <w:rFonts w:ascii="Times New Roman" w:hAnsi="Times New Roman"/>
          <w:b/>
        </w:rPr>
        <w:t>sychology</w:t>
      </w:r>
      <w:r w:rsidR="006A064B">
        <w:rPr>
          <w:rFonts w:ascii="Times New Roman" w:hAnsi="Times New Roman"/>
          <w:b/>
        </w:rPr>
        <w:t>, if any</w:t>
      </w:r>
      <w:r w:rsidRPr="00DE39BD">
        <w:rPr>
          <w:rFonts w:ascii="Times New Roman" w:hAnsi="Times New Roman"/>
          <w:b/>
        </w:rPr>
        <w:t>.</w:t>
      </w:r>
    </w:p>
    <w:p w14:paraId="224F6C17" w14:textId="0ABA030A" w:rsidR="00E721BE" w:rsidRPr="00DE39BD" w:rsidRDefault="00E721BE" w:rsidP="00E721BE">
      <w:pPr>
        <w:pStyle w:val="NoSpacing"/>
        <w:numPr>
          <w:ilvl w:val="0"/>
          <w:numId w:val="8"/>
        </w:numPr>
        <w:jc w:val="left"/>
        <w:rPr>
          <w:rFonts w:ascii="Times New Roman" w:hAnsi="Times New Roman"/>
          <w:b/>
          <w:bCs/>
        </w:rPr>
      </w:pPr>
      <w:r w:rsidRPr="00DE39BD">
        <w:rPr>
          <w:rFonts w:ascii="Times New Roman" w:hAnsi="Times New Roman"/>
          <w:b/>
        </w:rPr>
        <w:t xml:space="preserve">Briefly describe any prior experience you have working with children (please include ages of children you’ve worked with). </w:t>
      </w:r>
    </w:p>
    <w:p w14:paraId="2FD0619D" w14:textId="7A707742" w:rsidR="0023208A" w:rsidRPr="00DE39BD" w:rsidRDefault="00E721BE" w:rsidP="00E721BE">
      <w:pPr>
        <w:pStyle w:val="NoSpacing"/>
        <w:numPr>
          <w:ilvl w:val="0"/>
          <w:numId w:val="8"/>
        </w:numPr>
        <w:jc w:val="left"/>
        <w:rPr>
          <w:rFonts w:ascii="Times New Roman" w:hAnsi="Times New Roman"/>
          <w:b/>
          <w:bCs/>
        </w:rPr>
      </w:pPr>
      <w:r w:rsidRPr="00DE39BD">
        <w:rPr>
          <w:rFonts w:ascii="Times New Roman" w:hAnsi="Times New Roman"/>
          <w:b/>
        </w:rPr>
        <w:t>What do you hope to gain from working in the lab?</w:t>
      </w:r>
      <w:r w:rsidR="00262498" w:rsidRPr="00DE39BD">
        <w:rPr>
          <w:rFonts w:ascii="Times New Roman" w:hAnsi="Times New Roman"/>
          <w:b/>
        </w:rPr>
        <w:t xml:space="preserve"> </w:t>
      </w:r>
      <w:r w:rsidR="0023208A" w:rsidRPr="00DE39BD">
        <w:rPr>
          <w:rFonts w:ascii="Times New Roman" w:hAnsi="Times New Roman"/>
          <w:b/>
        </w:rPr>
        <w:t xml:space="preserve">(e.g., how does this experience fit into your </w:t>
      </w:r>
      <w:proofErr w:type="gramStart"/>
      <w:r w:rsidR="0023208A" w:rsidRPr="00DE39BD">
        <w:rPr>
          <w:rFonts w:ascii="Times New Roman" w:hAnsi="Times New Roman"/>
          <w:b/>
        </w:rPr>
        <w:t>short and long term</w:t>
      </w:r>
      <w:proofErr w:type="gramEnd"/>
      <w:r w:rsidR="0023208A" w:rsidRPr="00DE39BD">
        <w:rPr>
          <w:rFonts w:ascii="Times New Roman" w:hAnsi="Times New Roman"/>
          <w:b/>
        </w:rPr>
        <w:t xml:space="preserve"> goals?)</w:t>
      </w:r>
    </w:p>
    <w:p w14:paraId="4C14686C" w14:textId="7F009B39" w:rsidR="00E721BE" w:rsidRPr="00DE39BD" w:rsidRDefault="00E721BE" w:rsidP="00E721BE">
      <w:pPr>
        <w:pStyle w:val="NoSpacing"/>
        <w:numPr>
          <w:ilvl w:val="0"/>
          <w:numId w:val="8"/>
        </w:numPr>
        <w:jc w:val="left"/>
        <w:rPr>
          <w:rFonts w:ascii="Times New Roman" w:hAnsi="Times New Roman"/>
          <w:b/>
          <w:bCs/>
        </w:rPr>
      </w:pPr>
      <w:r w:rsidRPr="00DE39BD">
        <w:rPr>
          <w:rFonts w:ascii="Times New Roman" w:hAnsi="Times New Roman"/>
          <w:b/>
          <w:bCs/>
        </w:rPr>
        <w:t>Please list any skills that you think may be helpful for working in this lab (e.g., computer skills, statistics, languages spoken)</w:t>
      </w:r>
    </w:p>
    <w:p w14:paraId="74C361AA" w14:textId="03748C92" w:rsidR="00E721BE" w:rsidRPr="00DE39BD" w:rsidRDefault="00E721BE" w:rsidP="00E721BE">
      <w:pPr>
        <w:pStyle w:val="NoSpacing"/>
        <w:numPr>
          <w:ilvl w:val="0"/>
          <w:numId w:val="8"/>
        </w:numPr>
        <w:jc w:val="left"/>
        <w:rPr>
          <w:rFonts w:ascii="Times New Roman" w:hAnsi="Times New Roman"/>
          <w:b/>
          <w:bCs/>
        </w:rPr>
      </w:pPr>
      <w:r w:rsidRPr="00DE39BD">
        <w:rPr>
          <w:rFonts w:ascii="Times New Roman" w:hAnsi="Times New Roman"/>
          <w:b/>
          <w:bCs/>
        </w:rPr>
        <w:t xml:space="preserve">What do you plan to do after you graduate? </w:t>
      </w:r>
    </w:p>
    <w:p w14:paraId="612636FC" w14:textId="2B111925" w:rsidR="00E721BE" w:rsidRPr="00DE39BD" w:rsidRDefault="00E721BE" w:rsidP="00E721BE">
      <w:pPr>
        <w:pStyle w:val="NoSpacing"/>
        <w:numPr>
          <w:ilvl w:val="0"/>
          <w:numId w:val="8"/>
        </w:numPr>
        <w:jc w:val="left"/>
        <w:rPr>
          <w:rFonts w:ascii="Times New Roman" w:hAnsi="Times New Roman"/>
          <w:b/>
          <w:bCs/>
        </w:rPr>
      </w:pPr>
      <w:r w:rsidRPr="00DE39BD">
        <w:rPr>
          <w:rFonts w:ascii="Times New Roman" w:hAnsi="Times New Roman"/>
          <w:b/>
          <w:bCs/>
        </w:rPr>
        <w:t>Are you able to work for 10 hours per week for at least 2 consecutive semesters? You would earn course credit for e</w:t>
      </w:r>
      <w:r w:rsidR="00AB6095">
        <w:rPr>
          <w:rFonts w:ascii="Times New Roman" w:hAnsi="Times New Roman"/>
          <w:b/>
          <w:bCs/>
        </w:rPr>
        <w:t xml:space="preserve">ach </w:t>
      </w:r>
      <w:r w:rsidRPr="00DE39BD">
        <w:rPr>
          <w:rFonts w:ascii="Times New Roman" w:hAnsi="Times New Roman"/>
          <w:b/>
          <w:bCs/>
        </w:rPr>
        <w:t xml:space="preserve">semester.  </w:t>
      </w:r>
    </w:p>
    <w:p w14:paraId="704383EB" w14:textId="4BCB2101" w:rsidR="0023208A" w:rsidRPr="00DE39BD" w:rsidRDefault="0023208A" w:rsidP="00E721BE">
      <w:pPr>
        <w:pStyle w:val="NoSpacing"/>
        <w:numPr>
          <w:ilvl w:val="0"/>
          <w:numId w:val="8"/>
        </w:numPr>
        <w:jc w:val="left"/>
        <w:rPr>
          <w:rFonts w:ascii="Times New Roman" w:hAnsi="Times New Roman"/>
          <w:b/>
          <w:bCs/>
        </w:rPr>
      </w:pPr>
      <w:r w:rsidRPr="00DE39BD">
        <w:rPr>
          <w:rFonts w:ascii="Times New Roman" w:hAnsi="Times New Roman"/>
          <w:b/>
        </w:rPr>
        <w:t>Please provide contact information</w:t>
      </w:r>
      <w:r w:rsidR="00E721BE" w:rsidRPr="00DE39BD">
        <w:rPr>
          <w:rFonts w:ascii="Times New Roman" w:hAnsi="Times New Roman"/>
          <w:b/>
        </w:rPr>
        <w:t xml:space="preserve"> (Name, relationship to you, e-mail</w:t>
      </w:r>
      <w:r w:rsidR="00AB6095">
        <w:rPr>
          <w:rFonts w:ascii="Times New Roman" w:hAnsi="Times New Roman"/>
          <w:b/>
        </w:rPr>
        <w:t xml:space="preserve"> address</w:t>
      </w:r>
      <w:r w:rsidR="00E721BE" w:rsidRPr="00DE39BD">
        <w:rPr>
          <w:rFonts w:ascii="Times New Roman" w:hAnsi="Times New Roman"/>
          <w:b/>
        </w:rPr>
        <w:t>, and phone number)</w:t>
      </w:r>
      <w:r w:rsidRPr="00DE39BD">
        <w:rPr>
          <w:rFonts w:ascii="Times New Roman" w:hAnsi="Times New Roman"/>
          <w:b/>
        </w:rPr>
        <w:t xml:space="preserve"> for two references</w:t>
      </w:r>
      <w:r w:rsidR="00E721BE" w:rsidRPr="00DE39BD">
        <w:rPr>
          <w:rFonts w:ascii="Times New Roman" w:hAnsi="Times New Roman"/>
          <w:b/>
        </w:rPr>
        <w:t xml:space="preserve">. </w:t>
      </w:r>
      <w:r w:rsidRPr="00DE39BD">
        <w:rPr>
          <w:rFonts w:ascii="Times New Roman" w:hAnsi="Times New Roman"/>
          <w:b/>
        </w:rPr>
        <w:t xml:space="preserve"> </w:t>
      </w:r>
      <w:r w:rsidR="00E721BE" w:rsidRPr="00DE39BD">
        <w:rPr>
          <w:rFonts w:ascii="Times New Roman" w:hAnsi="Times New Roman"/>
          <w:b/>
        </w:rPr>
        <w:t xml:space="preserve">Please do not provide personal references (e.g., no friends or family members). </w:t>
      </w:r>
    </w:p>
    <w:p w14:paraId="1F5EBD63" w14:textId="77777777" w:rsidR="0023208A" w:rsidRPr="00DE39BD" w:rsidRDefault="0023208A" w:rsidP="002320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721CC1" w14:textId="77777777" w:rsidR="0023208A" w:rsidRPr="00DE39BD" w:rsidRDefault="0023208A" w:rsidP="002320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85091C" w14:textId="77777777" w:rsidR="003A213C" w:rsidRPr="00DE39BD" w:rsidRDefault="003A213C" w:rsidP="002320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BB6FE1" w14:textId="77777777" w:rsidR="003A213C" w:rsidRPr="00DE39BD" w:rsidRDefault="003A213C" w:rsidP="002320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B40036" w14:textId="77777777" w:rsidR="003A213C" w:rsidRPr="00DE39BD" w:rsidRDefault="003A213C" w:rsidP="002320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78ECCF" w14:textId="77777777" w:rsidR="003A213C" w:rsidRPr="00DE39BD" w:rsidRDefault="003A213C" w:rsidP="002320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21AF31" w14:textId="77777777" w:rsidR="003A213C" w:rsidRPr="00DE39BD" w:rsidRDefault="003A213C" w:rsidP="002320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4ADD85" w14:textId="77777777" w:rsidR="003A213C" w:rsidRPr="00DE39BD" w:rsidRDefault="003A213C" w:rsidP="002320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20EE63" w14:textId="77777777" w:rsidR="003A213C" w:rsidRPr="00DE39BD" w:rsidRDefault="003A213C" w:rsidP="002320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69CDAA" w14:textId="77777777" w:rsidR="00076212" w:rsidRPr="00DE39BD" w:rsidRDefault="00076212" w:rsidP="00104F1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076212" w:rsidRPr="00DE39BD" w:rsidSect="00B12F5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06728" w14:textId="77777777" w:rsidR="00215317" w:rsidRDefault="00215317" w:rsidP="00715A28">
      <w:pPr>
        <w:spacing w:after="0" w:line="240" w:lineRule="auto"/>
      </w:pPr>
      <w:r>
        <w:separator/>
      </w:r>
    </w:p>
  </w:endnote>
  <w:endnote w:type="continuationSeparator" w:id="0">
    <w:p w14:paraId="1C5D92E1" w14:textId="77777777" w:rsidR="00215317" w:rsidRDefault="00215317" w:rsidP="0071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7F0F8" w14:textId="77777777" w:rsidR="0023208A" w:rsidRDefault="0023208A" w:rsidP="00715A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442A0B" w14:textId="77777777" w:rsidR="0023208A" w:rsidRDefault="00232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B2CF5" w14:textId="77777777" w:rsidR="0023208A" w:rsidRPr="00715A28" w:rsidRDefault="0023208A" w:rsidP="00715A28">
    <w:pPr>
      <w:pStyle w:val="Footer"/>
      <w:framePr w:wrap="around" w:vAnchor="text" w:hAnchor="margin" w:xAlign="center" w:y="1"/>
      <w:rPr>
        <w:rStyle w:val="PageNumber"/>
        <w:rFonts w:ascii="Calibri" w:hAnsi="Calibri"/>
        <w:sz w:val="24"/>
        <w:szCs w:val="24"/>
      </w:rPr>
    </w:pPr>
    <w:r w:rsidRPr="00715A28">
      <w:rPr>
        <w:rStyle w:val="PageNumber"/>
        <w:rFonts w:ascii="Calibri" w:hAnsi="Calibri"/>
        <w:sz w:val="24"/>
        <w:szCs w:val="24"/>
      </w:rPr>
      <w:fldChar w:fldCharType="begin"/>
    </w:r>
    <w:r w:rsidRPr="00715A28">
      <w:rPr>
        <w:rStyle w:val="PageNumber"/>
        <w:rFonts w:ascii="Calibri" w:hAnsi="Calibri"/>
        <w:sz w:val="24"/>
        <w:szCs w:val="24"/>
      </w:rPr>
      <w:instrText xml:space="preserve">PAGE  </w:instrText>
    </w:r>
    <w:r w:rsidRPr="00715A28">
      <w:rPr>
        <w:rStyle w:val="PageNumber"/>
        <w:rFonts w:ascii="Calibri" w:hAnsi="Calibri"/>
        <w:sz w:val="24"/>
        <w:szCs w:val="24"/>
      </w:rPr>
      <w:fldChar w:fldCharType="separate"/>
    </w:r>
    <w:r w:rsidR="00104F1F">
      <w:rPr>
        <w:rStyle w:val="PageNumber"/>
        <w:rFonts w:ascii="Calibri" w:hAnsi="Calibri"/>
        <w:noProof/>
        <w:sz w:val="24"/>
        <w:szCs w:val="24"/>
      </w:rPr>
      <w:t>3</w:t>
    </w:r>
    <w:r w:rsidRPr="00715A28">
      <w:rPr>
        <w:rStyle w:val="PageNumber"/>
        <w:rFonts w:ascii="Calibri" w:hAnsi="Calibri"/>
        <w:sz w:val="24"/>
        <w:szCs w:val="24"/>
      </w:rPr>
      <w:fldChar w:fldCharType="end"/>
    </w:r>
  </w:p>
  <w:p w14:paraId="33B89C94" w14:textId="77777777" w:rsidR="0023208A" w:rsidRDefault="00232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F6B6A" w14:textId="77777777" w:rsidR="00215317" w:rsidRDefault="00215317" w:rsidP="00715A28">
      <w:pPr>
        <w:spacing w:after="0" w:line="240" w:lineRule="auto"/>
      </w:pPr>
      <w:r>
        <w:separator/>
      </w:r>
    </w:p>
  </w:footnote>
  <w:footnote w:type="continuationSeparator" w:id="0">
    <w:p w14:paraId="36712749" w14:textId="77777777" w:rsidR="00215317" w:rsidRDefault="00215317" w:rsidP="00715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96DE1"/>
    <w:multiLevelType w:val="multilevel"/>
    <w:tmpl w:val="6050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66549"/>
    <w:multiLevelType w:val="hybridMultilevel"/>
    <w:tmpl w:val="DF24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6186D"/>
    <w:multiLevelType w:val="hybridMultilevel"/>
    <w:tmpl w:val="8D20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96ECC"/>
    <w:multiLevelType w:val="hybridMultilevel"/>
    <w:tmpl w:val="BE9E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4498B"/>
    <w:multiLevelType w:val="hybridMultilevel"/>
    <w:tmpl w:val="862A8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E494E"/>
    <w:multiLevelType w:val="hybridMultilevel"/>
    <w:tmpl w:val="18C0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310F5"/>
    <w:multiLevelType w:val="hybridMultilevel"/>
    <w:tmpl w:val="7994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74668"/>
    <w:multiLevelType w:val="hybridMultilevel"/>
    <w:tmpl w:val="A260A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145802">
    <w:abstractNumId w:val="2"/>
  </w:num>
  <w:num w:numId="2" w16cid:durableId="1951475506">
    <w:abstractNumId w:val="1"/>
  </w:num>
  <w:num w:numId="3" w16cid:durableId="1339043025">
    <w:abstractNumId w:val="0"/>
  </w:num>
  <w:num w:numId="4" w16cid:durableId="542526620">
    <w:abstractNumId w:val="3"/>
  </w:num>
  <w:num w:numId="5" w16cid:durableId="120005881">
    <w:abstractNumId w:val="5"/>
  </w:num>
  <w:num w:numId="6" w16cid:durableId="1089501090">
    <w:abstractNumId w:val="7"/>
  </w:num>
  <w:num w:numId="7" w16cid:durableId="1047528584">
    <w:abstractNumId w:val="6"/>
  </w:num>
  <w:num w:numId="8" w16cid:durableId="500505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06"/>
    <w:rsid w:val="00027C10"/>
    <w:rsid w:val="00032F9E"/>
    <w:rsid w:val="00035DF2"/>
    <w:rsid w:val="00043C6F"/>
    <w:rsid w:val="000622B1"/>
    <w:rsid w:val="00076212"/>
    <w:rsid w:val="00080051"/>
    <w:rsid w:val="00104F1F"/>
    <w:rsid w:val="001303D4"/>
    <w:rsid w:val="001A2A57"/>
    <w:rsid w:val="00215317"/>
    <w:rsid w:val="0023208A"/>
    <w:rsid w:val="00254B06"/>
    <w:rsid w:val="00262498"/>
    <w:rsid w:val="002708A9"/>
    <w:rsid w:val="002A4246"/>
    <w:rsid w:val="002B10D2"/>
    <w:rsid w:val="002E1E70"/>
    <w:rsid w:val="002F4811"/>
    <w:rsid w:val="002F71C6"/>
    <w:rsid w:val="00352964"/>
    <w:rsid w:val="00362E92"/>
    <w:rsid w:val="003A213C"/>
    <w:rsid w:val="00423207"/>
    <w:rsid w:val="00553DE3"/>
    <w:rsid w:val="005C04E4"/>
    <w:rsid w:val="005C135F"/>
    <w:rsid w:val="005E34A8"/>
    <w:rsid w:val="00603E19"/>
    <w:rsid w:val="006135B1"/>
    <w:rsid w:val="0062069D"/>
    <w:rsid w:val="006A05BE"/>
    <w:rsid w:val="006A064B"/>
    <w:rsid w:val="006C0E90"/>
    <w:rsid w:val="006E11C1"/>
    <w:rsid w:val="00715A28"/>
    <w:rsid w:val="00720636"/>
    <w:rsid w:val="007330AB"/>
    <w:rsid w:val="0077289A"/>
    <w:rsid w:val="00773966"/>
    <w:rsid w:val="007975CE"/>
    <w:rsid w:val="007C32B1"/>
    <w:rsid w:val="00893178"/>
    <w:rsid w:val="008A3797"/>
    <w:rsid w:val="008F2C3F"/>
    <w:rsid w:val="00912976"/>
    <w:rsid w:val="00934575"/>
    <w:rsid w:val="009535A4"/>
    <w:rsid w:val="00963BA1"/>
    <w:rsid w:val="00990DBA"/>
    <w:rsid w:val="00997D4C"/>
    <w:rsid w:val="009B382C"/>
    <w:rsid w:val="009B7EA8"/>
    <w:rsid w:val="009C125A"/>
    <w:rsid w:val="00A47106"/>
    <w:rsid w:val="00A9030C"/>
    <w:rsid w:val="00A97DBF"/>
    <w:rsid w:val="00AB3BD4"/>
    <w:rsid w:val="00AB6095"/>
    <w:rsid w:val="00B12F56"/>
    <w:rsid w:val="00B93204"/>
    <w:rsid w:val="00BC1F0F"/>
    <w:rsid w:val="00C638AD"/>
    <w:rsid w:val="00C718EE"/>
    <w:rsid w:val="00C7615F"/>
    <w:rsid w:val="00CB5B37"/>
    <w:rsid w:val="00CD3F37"/>
    <w:rsid w:val="00CF39C6"/>
    <w:rsid w:val="00D60C00"/>
    <w:rsid w:val="00D85E4B"/>
    <w:rsid w:val="00D93284"/>
    <w:rsid w:val="00DE39BD"/>
    <w:rsid w:val="00DF235B"/>
    <w:rsid w:val="00E721BE"/>
    <w:rsid w:val="00E855DD"/>
    <w:rsid w:val="00ED4BCD"/>
    <w:rsid w:val="00EF2B96"/>
    <w:rsid w:val="00FD6478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E72EC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71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47106"/>
    <w:rPr>
      <w:i/>
      <w:iCs/>
    </w:rPr>
  </w:style>
  <w:style w:type="paragraph" w:styleId="NoSpacing">
    <w:name w:val="No Spacing"/>
    <w:uiPriority w:val="1"/>
    <w:qFormat/>
    <w:rsid w:val="00A47106"/>
    <w:pPr>
      <w:jc w:val="center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A471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7106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F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15A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A28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15A28"/>
  </w:style>
  <w:style w:type="paragraph" w:styleId="Header">
    <w:name w:val="header"/>
    <w:basedOn w:val="Normal"/>
    <w:link w:val="HeaderChar"/>
    <w:uiPriority w:val="99"/>
    <w:unhideWhenUsed/>
    <w:rsid w:val="00715A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A2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32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79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rsid w:val="000762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10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72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dai@fi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Golik</dc:creator>
  <cp:keywords/>
  <dc:description/>
  <cp:lastModifiedBy>Yael Dai</cp:lastModifiedBy>
  <cp:revision>11</cp:revision>
  <dcterms:created xsi:type="dcterms:W3CDTF">2024-08-30T15:15:00Z</dcterms:created>
  <dcterms:modified xsi:type="dcterms:W3CDTF">2024-09-04T21:26:00Z</dcterms:modified>
</cp:coreProperties>
</file>